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413" w:rsidRPr="00300413" w:rsidRDefault="00300413" w:rsidP="00300413">
      <w:pPr>
        <w:pStyle w:val="msoaddress"/>
        <w:widowControl w:val="0"/>
        <w:ind w:left="6804"/>
        <w:rPr>
          <w:rFonts w:asciiTheme="minorHAnsi" w:hAnsiTheme="minorHAnsi"/>
          <w:sz w:val="20"/>
          <w:szCs w:val="20"/>
          <w:lang w:val="en-US"/>
        </w:rPr>
      </w:pPr>
      <w:r w:rsidRPr="008F0207">
        <w:rPr>
          <w:rFonts w:asciiTheme="minorHAnsi" w:hAnsiTheme="minorHAnsi"/>
          <w:b/>
          <w:noProof/>
          <w:sz w:val="20"/>
          <w:szCs w:val="20"/>
        </w:rPr>
        <w:drawing>
          <wp:anchor distT="0" distB="0" distL="114300" distR="114300" simplePos="0" relativeHeight="251658240" behindDoc="1" locked="0" layoutInCell="1" allowOverlap="1" wp14:anchorId="45858542" wp14:editId="2E56030E">
            <wp:simplePos x="0" y="0"/>
            <wp:positionH relativeFrom="column">
              <wp:posOffset>197485</wp:posOffset>
            </wp:positionH>
            <wp:positionV relativeFrom="paragraph">
              <wp:posOffset>-238760</wp:posOffset>
            </wp:positionV>
            <wp:extent cx="1534160" cy="2169795"/>
            <wp:effectExtent l="0" t="0" r="8890" b="1905"/>
            <wp:wrapThrough wrapText="bothSides">
              <wp:wrapPolygon edited="0">
                <wp:start x="0" y="0"/>
                <wp:lineTo x="0" y="21429"/>
                <wp:lineTo x="21457" y="21429"/>
                <wp:lineTo x="21457" y="0"/>
                <wp:lineTo x="0" y="0"/>
              </wp:wrapPolygon>
            </wp:wrapThrough>
            <wp:docPr id="1" name="Picture 1" descr="H:\Dropbox\Logo's\Ploegen\sjosteo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ropbox\Logo's\Ploegen\sjosteo4.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34160" cy="2169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0207">
        <w:rPr>
          <w:rFonts w:asciiTheme="minorHAnsi" w:hAnsiTheme="minorHAnsi"/>
          <w:b/>
          <w:sz w:val="20"/>
          <w:szCs w:val="20"/>
          <w:lang w:val="en-US"/>
        </w:rPr>
        <w:t>SJO STEO</w:t>
      </w:r>
      <w:r w:rsidRPr="008F0207">
        <w:rPr>
          <w:rFonts w:asciiTheme="minorHAnsi" w:hAnsiTheme="minorHAnsi"/>
          <w:sz w:val="20"/>
          <w:szCs w:val="20"/>
          <w:lang w:val="en-US"/>
        </w:rPr>
        <w:br/>
      </w:r>
      <w:hyperlink r:id="rId5" w:history="1">
        <w:r w:rsidRPr="008F0207">
          <w:rPr>
            <w:rStyle w:val="15"/>
            <w:rFonts w:asciiTheme="minorHAnsi" w:hAnsiTheme="minorHAnsi"/>
            <w:sz w:val="20"/>
            <w:szCs w:val="20"/>
            <w:lang w:val="en-US"/>
          </w:rPr>
          <w:t>www.sjosteo.com</w:t>
        </w:r>
      </w:hyperlink>
    </w:p>
    <w:p w:rsidR="00300413" w:rsidRPr="00300413" w:rsidRDefault="00300413" w:rsidP="00300413">
      <w:pPr>
        <w:pStyle w:val="msoaddress"/>
        <w:widowControl w:val="0"/>
        <w:ind w:left="6804"/>
        <w:rPr>
          <w:rFonts w:asciiTheme="minorHAnsi" w:hAnsiTheme="minorHAnsi"/>
          <w:sz w:val="20"/>
          <w:szCs w:val="20"/>
          <w:lang w:val="en-US"/>
        </w:rPr>
      </w:pPr>
      <w:r w:rsidRPr="00300413">
        <w:rPr>
          <w:rFonts w:asciiTheme="minorHAnsi" w:hAnsiTheme="minorHAnsi"/>
          <w:sz w:val="20"/>
          <w:szCs w:val="20"/>
          <w:lang w:val="en-US"/>
        </w:rPr>
        <w:t xml:space="preserve">Contact v.v. </w:t>
      </w:r>
      <w:proofErr w:type="spellStart"/>
      <w:r w:rsidRPr="00300413">
        <w:rPr>
          <w:rFonts w:asciiTheme="minorHAnsi" w:hAnsiTheme="minorHAnsi"/>
          <w:sz w:val="20"/>
          <w:szCs w:val="20"/>
          <w:lang w:val="en-US"/>
        </w:rPr>
        <w:t>Stedum</w:t>
      </w:r>
      <w:proofErr w:type="spellEnd"/>
      <w:r w:rsidRPr="00300413">
        <w:rPr>
          <w:rFonts w:asciiTheme="minorHAnsi" w:hAnsiTheme="minorHAnsi"/>
          <w:sz w:val="20"/>
          <w:szCs w:val="20"/>
          <w:lang w:val="en-US"/>
        </w:rPr>
        <w:t xml:space="preserve"> </w:t>
      </w:r>
      <w:r w:rsidRPr="00300413">
        <w:rPr>
          <w:rFonts w:asciiTheme="minorHAnsi" w:hAnsiTheme="minorHAnsi"/>
          <w:sz w:val="20"/>
          <w:szCs w:val="20"/>
          <w:lang w:val="en-US"/>
        </w:rPr>
        <w:br/>
      </w:r>
      <w:hyperlink r:id="rId6" w:history="1">
        <w:r w:rsidRPr="00300413">
          <w:rPr>
            <w:rStyle w:val="15"/>
            <w:rFonts w:asciiTheme="minorHAnsi" w:hAnsiTheme="minorHAnsi"/>
            <w:sz w:val="20"/>
            <w:szCs w:val="20"/>
            <w:lang w:val="en-US"/>
          </w:rPr>
          <w:t>nalblas@hotmail.com</w:t>
        </w:r>
      </w:hyperlink>
      <w:r w:rsidRPr="00300413">
        <w:rPr>
          <w:rFonts w:asciiTheme="minorHAnsi" w:hAnsiTheme="minorHAnsi"/>
          <w:sz w:val="20"/>
          <w:szCs w:val="20"/>
          <w:lang w:val="en-US"/>
        </w:rPr>
        <w:t xml:space="preserve"> </w:t>
      </w:r>
    </w:p>
    <w:p w:rsidR="00300413" w:rsidRPr="00300413" w:rsidRDefault="00300413" w:rsidP="00300413">
      <w:pPr>
        <w:pStyle w:val="msoaddress"/>
        <w:widowControl w:val="0"/>
        <w:ind w:left="6804"/>
        <w:rPr>
          <w:rFonts w:ascii="Calibri" w:hAnsi="Calibri"/>
          <w:sz w:val="24"/>
          <w:szCs w:val="24"/>
          <w:lang w:val="en-US"/>
        </w:rPr>
      </w:pPr>
      <w:r w:rsidRPr="00300413">
        <w:rPr>
          <w:rFonts w:asciiTheme="minorHAnsi" w:hAnsiTheme="minorHAnsi"/>
          <w:sz w:val="20"/>
          <w:szCs w:val="20"/>
          <w:lang w:val="en-US"/>
        </w:rPr>
        <w:t>Contact SV TEO</w:t>
      </w:r>
      <w:r w:rsidRPr="00300413">
        <w:rPr>
          <w:rFonts w:asciiTheme="minorHAnsi" w:hAnsiTheme="minorHAnsi"/>
          <w:sz w:val="20"/>
          <w:szCs w:val="20"/>
          <w:lang w:val="en-US"/>
        </w:rPr>
        <w:br/>
      </w:r>
      <w:hyperlink r:id="rId7" w:history="1">
        <w:r w:rsidR="00140B70" w:rsidRPr="001D1213">
          <w:rPr>
            <w:rStyle w:val="Hyperlink"/>
            <w:rFonts w:asciiTheme="minorHAnsi" w:hAnsiTheme="minorHAnsi"/>
            <w:sz w:val="20"/>
            <w:szCs w:val="20"/>
            <w:lang w:val="en-US"/>
          </w:rPr>
          <w:t>jeugdvoetbal@svteo.nl</w:t>
        </w:r>
      </w:hyperlink>
      <w:r w:rsidRPr="00300413">
        <w:rPr>
          <w:rFonts w:ascii="Calibri" w:hAnsi="Calibri"/>
          <w:sz w:val="24"/>
          <w:szCs w:val="24"/>
          <w:lang w:val="en-US"/>
        </w:rPr>
        <w:t xml:space="preserve"> </w:t>
      </w:r>
    </w:p>
    <w:p w:rsidR="003E7766" w:rsidRDefault="003E7766">
      <w:pPr>
        <w:rPr>
          <w:lang w:val="en-US"/>
        </w:rPr>
      </w:pPr>
    </w:p>
    <w:p w:rsidR="00300413" w:rsidRDefault="00300413">
      <w:pPr>
        <w:rPr>
          <w:lang w:val="en-US"/>
        </w:rPr>
      </w:pPr>
    </w:p>
    <w:p w:rsidR="00300413" w:rsidRDefault="00300413" w:rsidP="00300413">
      <w:pPr>
        <w:widowControl w:val="0"/>
        <w:jc w:val="center"/>
        <w:rPr>
          <w:b/>
          <w:bCs/>
          <w:sz w:val="32"/>
          <w:szCs w:val="32"/>
          <w:u w:val="single"/>
        </w:rPr>
      </w:pPr>
      <w:r>
        <w:rPr>
          <w:b/>
          <w:bCs/>
          <w:sz w:val="32"/>
          <w:szCs w:val="32"/>
          <w:u w:val="single"/>
        </w:rPr>
        <w:t>Inschrijfformulier SJO STEO</w:t>
      </w:r>
    </w:p>
    <w:p w:rsidR="00300413" w:rsidRPr="00A26536" w:rsidRDefault="00300413" w:rsidP="00300413">
      <w:pPr>
        <w:widowControl w:val="0"/>
      </w:pPr>
      <w:r w:rsidRPr="00A26536">
        <w:t>Achternaam:</w:t>
      </w:r>
      <w:r w:rsidRPr="00A26536">
        <w:tab/>
      </w:r>
      <w:r w:rsidRPr="00A26536">
        <w:tab/>
      </w:r>
      <w:r w:rsidRPr="00A26536">
        <w:tab/>
        <w:t>………………………………………………….</w:t>
      </w:r>
      <w:r w:rsidRPr="00A26536">
        <w:br/>
        <w:t>Voorletter:</w:t>
      </w:r>
      <w:r w:rsidRPr="00A26536">
        <w:tab/>
      </w:r>
      <w:r w:rsidRPr="00A26536">
        <w:tab/>
      </w:r>
      <w:r w:rsidRPr="00A26536">
        <w:tab/>
        <w:t>…………………………………………………</w:t>
      </w:r>
      <w:r w:rsidRPr="00A26536">
        <w:br/>
        <w:t>Roepnaam:</w:t>
      </w:r>
      <w:r w:rsidRPr="00A26536">
        <w:tab/>
      </w:r>
      <w:r w:rsidRPr="00A26536">
        <w:tab/>
      </w:r>
      <w:r w:rsidRPr="00A26536">
        <w:tab/>
        <w:t>………………………………………………….</w:t>
      </w:r>
      <w:r w:rsidRPr="00A26536">
        <w:br/>
        <w:t>Adres:</w:t>
      </w:r>
      <w:r w:rsidRPr="00A26536">
        <w:tab/>
      </w:r>
      <w:r w:rsidRPr="00A26536">
        <w:tab/>
      </w:r>
      <w:r w:rsidRPr="00A26536">
        <w:tab/>
      </w:r>
      <w:r w:rsidRPr="00A26536">
        <w:tab/>
        <w:t>………………………………………………….</w:t>
      </w:r>
      <w:r w:rsidRPr="00A26536">
        <w:br/>
        <w:t>Postcode/woonplaats:</w:t>
      </w:r>
      <w:r w:rsidRPr="00A26536">
        <w:tab/>
      </w:r>
      <w:r w:rsidR="00A26536">
        <w:tab/>
      </w:r>
      <w:r w:rsidRPr="00A26536">
        <w:t>………………………………………………….</w:t>
      </w:r>
      <w:r w:rsidRPr="00A26536">
        <w:br/>
        <w:t>Telefoonnummer:</w:t>
      </w:r>
      <w:r w:rsidRPr="00A26536">
        <w:tab/>
      </w:r>
      <w:r w:rsidRPr="00A26536">
        <w:tab/>
        <w:t>………………………………………………….</w:t>
      </w:r>
      <w:r w:rsidRPr="00A26536">
        <w:br/>
        <w:t>Geboortedatum:</w:t>
      </w:r>
      <w:r w:rsidRPr="00A26536">
        <w:tab/>
      </w:r>
      <w:r w:rsidRPr="00A26536">
        <w:tab/>
        <w:t>………………………………………………….</w:t>
      </w:r>
    </w:p>
    <w:p w:rsidR="00300413" w:rsidRPr="00A26536" w:rsidRDefault="00300413" w:rsidP="00300413">
      <w:pPr>
        <w:widowControl w:val="0"/>
        <w:spacing w:after="280"/>
      </w:pPr>
      <w:r w:rsidRPr="00A26536">
        <w:t xml:space="preserve">Wil lid worden van de </w:t>
      </w:r>
      <w:r w:rsidRPr="00A26536">
        <w:br/>
        <w:t>‘moedervereniging’:</w:t>
      </w:r>
      <w:r w:rsidRPr="00A26536">
        <w:tab/>
      </w:r>
      <w:r w:rsidRPr="00A26536">
        <w:tab/>
        <w:t>SV TEO / v.v. Stedum</w:t>
      </w:r>
      <w:r w:rsidRPr="00A26536">
        <w:rPr>
          <w:vertAlign w:val="superscript"/>
        </w:rPr>
        <w:t>1</w:t>
      </w:r>
      <w:r w:rsidRPr="00A26536">
        <w:t xml:space="preserve"> </w:t>
      </w:r>
      <w:r w:rsidRPr="00A26536">
        <w:br/>
        <w:t>Legitimatiebewijs</w:t>
      </w:r>
      <w:r w:rsidRPr="00A26536">
        <w:rPr>
          <w:vertAlign w:val="superscript"/>
        </w:rPr>
        <w:t>2</w:t>
      </w:r>
      <w:r w:rsidRPr="00A26536">
        <w:t>:</w:t>
      </w:r>
      <w:r w:rsidRPr="00A26536">
        <w:tab/>
      </w:r>
      <w:r w:rsidRPr="00A26536">
        <w:tab/>
        <w:t>rijbewijs/ID-kaart/paspoort</w:t>
      </w:r>
      <w:r w:rsidRPr="00A26536">
        <w:rPr>
          <w:vertAlign w:val="superscript"/>
        </w:rPr>
        <w:t xml:space="preserve"> </w:t>
      </w:r>
      <w:r w:rsidRPr="00A26536">
        <w:br/>
        <w:t>Nr. legitimatiebewijs:</w:t>
      </w:r>
      <w:r w:rsidRPr="00A26536">
        <w:tab/>
      </w:r>
      <w:r w:rsidRPr="00A26536">
        <w:tab/>
        <w:t>………………………………………………….</w:t>
      </w:r>
      <w:r w:rsidRPr="00A26536">
        <w:br/>
        <w:t>E-mailadres:</w:t>
      </w:r>
      <w:r w:rsidRPr="00A26536">
        <w:tab/>
      </w:r>
      <w:r w:rsidRPr="00A26536">
        <w:tab/>
      </w:r>
      <w:r w:rsidRPr="00A26536">
        <w:tab/>
        <w:t>………………………………………………….</w:t>
      </w:r>
    </w:p>
    <w:p w:rsidR="00300413" w:rsidRPr="00A26536" w:rsidRDefault="00300413" w:rsidP="00300413">
      <w:pPr>
        <w:widowControl w:val="0"/>
        <w:spacing w:after="280"/>
      </w:pPr>
      <w:r w:rsidRPr="00A26536">
        <w:t>Ondergetekende verleent hierbij tot wederopzegging aan de v.v. Stedum dan wel SV TEO toestemming om (per kwartaal/maand</w:t>
      </w:r>
      <w:r w:rsidRPr="00A26536">
        <w:rPr>
          <w:vertAlign w:val="superscript"/>
        </w:rPr>
        <w:t>3</w:t>
      </w:r>
      <w:r w:rsidRPr="00A26536">
        <w:t>)  de contributie af schrijven van bankrekening /</w:t>
      </w:r>
      <w:proofErr w:type="spellStart"/>
      <w:r w:rsidRPr="00A26536">
        <w:t>gironr</w:t>
      </w:r>
      <w:proofErr w:type="spellEnd"/>
      <w:r w:rsidRPr="00A26536">
        <w:t>. …………………………, deze rekening staat op naam van  …………………………...</w:t>
      </w:r>
      <w:r w:rsidRPr="00A26536">
        <w:br/>
      </w:r>
      <w:r w:rsidRPr="00A26536">
        <w:br/>
        <w:t>Handtekening</w:t>
      </w:r>
      <w:r w:rsidRPr="00A26536">
        <w:rPr>
          <w:vertAlign w:val="superscript"/>
        </w:rPr>
        <w:t>4</w:t>
      </w:r>
      <w:r w:rsidRPr="00A26536">
        <w:t>,</w:t>
      </w:r>
      <w:r w:rsidRPr="00A26536">
        <w:tab/>
      </w:r>
      <w:r w:rsidRPr="00A26536">
        <w:tab/>
      </w:r>
      <w:r w:rsidRPr="00A26536">
        <w:tab/>
      </w:r>
      <w:r w:rsidRPr="00A26536">
        <w:tab/>
        <w:t>Datum,</w:t>
      </w:r>
    </w:p>
    <w:p w:rsidR="00300413" w:rsidRPr="00A26536" w:rsidRDefault="00300413" w:rsidP="00300413">
      <w:pPr>
        <w:widowControl w:val="0"/>
        <w:spacing w:after="280"/>
      </w:pPr>
      <w:r w:rsidRPr="00A26536">
        <w:t xml:space="preserve"> </w:t>
      </w:r>
    </w:p>
    <w:p w:rsidR="00300413" w:rsidRPr="00A26536" w:rsidRDefault="00300413" w:rsidP="00300413">
      <w:pPr>
        <w:widowControl w:val="0"/>
        <w:spacing w:after="280"/>
      </w:pPr>
      <w:r w:rsidRPr="00A26536">
        <w:t>____________________________________________________________________</w:t>
      </w:r>
    </w:p>
    <w:p w:rsidR="00300413" w:rsidRPr="00A26536" w:rsidRDefault="00300413" w:rsidP="00300413">
      <w:pPr>
        <w:widowControl w:val="0"/>
        <w:spacing w:after="280"/>
      </w:pPr>
      <w:r w:rsidRPr="00A26536">
        <w:t xml:space="preserve">1 = doorhalen wat niet van toepassing is: je kunt geen lid worden van de SJO STEO, enkel van SV TEO of v.v. Stedum. De afspraak is dat personen uit Ten Post en omgeving lid worden van de SV TEO en personen uit Stedum (of directe omgeving) van de v.v. Stedum. </w:t>
      </w:r>
      <w:r w:rsidRPr="00A26536">
        <w:br/>
        <w:t>2 = niet van toepassing bij jeugdleden jonger dan 18 jaar;</w:t>
      </w:r>
      <w:r w:rsidRPr="00A26536">
        <w:br/>
        <w:t>3 = automatische incasso bij de v.v. Stedum is per kwartaal, bij de SV TEO per maand.</w:t>
      </w:r>
      <w:r w:rsidRPr="00A26536">
        <w:br/>
        <w:t>4= voor jeugdleden jonger dan 18 jaar dient één van de ouders/verzorgenden te ondertekenen.</w:t>
      </w:r>
    </w:p>
    <w:p w:rsidR="00A26536" w:rsidRPr="00A26536" w:rsidRDefault="00A26536" w:rsidP="00A26536">
      <w:pPr>
        <w:widowControl w:val="0"/>
        <w:spacing w:after="280"/>
      </w:pPr>
      <w:r w:rsidRPr="00A26536">
        <w:br/>
      </w:r>
      <w:r>
        <w:br/>
      </w:r>
      <w:r>
        <w:lastRenderedPageBreak/>
        <w:t xml:space="preserve">Met het ondertekenen van dit inschrijfformulier verklaar ik </w:t>
      </w:r>
      <w:r w:rsidR="00696A6B">
        <w:t xml:space="preserve"> tevens </w:t>
      </w:r>
      <w:bookmarkStart w:id="0" w:name="_GoBack"/>
      <w:bookmarkEnd w:id="0"/>
      <w:r>
        <w:t xml:space="preserve">dat </w:t>
      </w:r>
      <w:r w:rsidRPr="00A26536">
        <w:t xml:space="preserve">dat foto’s en video’s door </w:t>
      </w:r>
      <w:r>
        <w:t>SJO STEO</w:t>
      </w:r>
      <w:r w:rsidRPr="00A26536">
        <w:t xml:space="preserve"> gebruikt mogen worden*: </w:t>
      </w:r>
    </w:p>
    <w:p w:rsidR="00696A6B" w:rsidRPr="00A26536" w:rsidRDefault="00A26536" w:rsidP="00A26536">
      <w:pPr>
        <w:widowControl w:val="0"/>
        <w:spacing w:after="280"/>
      </w:pPr>
      <w:r>
        <w:t xml:space="preserve">O </w:t>
      </w:r>
      <w:r w:rsidR="00696A6B">
        <w:t>Op de website van SJO STEO</w:t>
      </w:r>
      <w:r w:rsidR="00696A6B">
        <w:br/>
        <w:t>O Op sociale media van SJO STEO (Facebook en Twitter)</w:t>
      </w:r>
    </w:p>
    <w:p w:rsidR="00A26536" w:rsidRPr="00A26536" w:rsidRDefault="00A26536" w:rsidP="00A26536">
      <w:pPr>
        <w:widowControl w:val="0"/>
        <w:spacing w:after="280"/>
      </w:pPr>
      <w:r w:rsidRPr="00A26536">
        <w:t>* aankruisen waarvoor u toestemming geeft</w:t>
      </w:r>
    </w:p>
    <w:p w:rsidR="00A26536" w:rsidRPr="00A26536" w:rsidRDefault="00A26536" w:rsidP="00A26536">
      <w:pPr>
        <w:widowControl w:val="0"/>
        <w:spacing w:after="280"/>
      </w:pPr>
    </w:p>
    <w:p w:rsidR="00C7482B" w:rsidRPr="00C7482B" w:rsidRDefault="00C7482B">
      <w:r w:rsidRPr="00C7482B">
        <w:t>Bijlage</w:t>
      </w:r>
      <w:r w:rsidR="00696A6B">
        <w:t>: vrijwilligers</w:t>
      </w:r>
    </w:p>
    <w:p w:rsidR="00300413" w:rsidRDefault="00B34C70">
      <w:pPr>
        <w:rPr>
          <w:b/>
        </w:rPr>
      </w:pPr>
      <w:r>
        <w:rPr>
          <w:b/>
        </w:rPr>
        <w:t xml:space="preserve">Draag jij </w:t>
      </w:r>
      <w:r w:rsidR="006362B8">
        <w:rPr>
          <w:b/>
        </w:rPr>
        <w:t xml:space="preserve">ook </w:t>
      </w:r>
      <w:r>
        <w:rPr>
          <w:b/>
        </w:rPr>
        <w:t xml:space="preserve">je </w:t>
      </w:r>
      <w:r w:rsidR="006362B8">
        <w:rPr>
          <w:b/>
        </w:rPr>
        <w:t xml:space="preserve">steentje bij? </w:t>
      </w:r>
    </w:p>
    <w:p w:rsidR="006362B8" w:rsidRDefault="006362B8">
      <w:r w:rsidRPr="006362B8">
        <w:t xml:space="preserve">SJO STEO is een kleine club </w:t>
      </w:r>
      <w:r>
        <w:t>die draait op vele enthousiaste vrijwilligers. Mensen die veel, minder of geen verstand hebben van voetbal. We zijn blij met alle hulp! Vrijwilligers zijn heel hard nodig om te kunnen blijven bestaan. Zonder vrijwilligers, geen voetbal meer in Stedum en Ten Post. Daarom vragen we ouders</w:t>
      </w:r>
      <w:r w:rsidR="00B34C70">
        <w:t xml:space="preserve"> (of familieleden)</w:t>
      </w:r>
      <w:r>
        <w:t xml:space="preserve"> van onze leden om ook hun steentje bij te dragen. </w:t>
      </w:r>
      <w:r w:rsidR="00B34C70">
        <w:t xml:space="preserve">Kunnen we op je </w:t>
      </w:r>
      <w:r>
        <w:t>rekenen?</w:t>
      </w:r>
    </w:p>
    <w:p w:rsidR="006362B8" w:rsidRDefault="00B34C70">
      <w:r>
        <w:t>Vele handen maken licht werk!</w:t>
      </w:r>
      <w:r w:rsidR="006362B8">
        <w:t xml:space="preserve"> Hoe meer vrijwill</w:t>
      </w:r>
      <w:r>
        <w:t>igers, hoe minder vaak je</w:t>
      </w:r>
      <w:r w:rsidR="006362B8">
        <w:t xml:space="preserve"> aan de beurt bent. </w:t>
      </w:r>
    </w:p>
    <w:p w:rsidR="006362B8" w:rsidRDefault="00B34C70">
      <w:r>
        <w:t xml:space="preserve">Geef hieronder aan waar je </w:t>
      </w:r>
      <w:r w:rsidR="006362B8">
        <w:t xml:space="preserve">voorkeur naar uit gaat. </w:t>
      </w:r>
    </w:p>
    <w:p w:rsidR="00400845" w:rsidRDefault="006362B8">
      <w:r>
        <w:t>0 bardienst</w:t>
      </w:r>
      <w:r>
        <w:br/>
        <w:t>0 begeleiding</w:t>
      </w:r>
      <w:r w:rsidR="002A426C">
        <w:t xml:space="preserve"> team</w:t>
      </w:r>
      <w:r>
        <w:t xml:space="preserve"> (op zaterdag </w:t>
      </w:r>
      <w:r w:rsidR="002A426C">
        <w:t xml:space="preserve">bij </w:t>
      </w:r>
      <w:r>
        <w:t>wedstrijden)</w:t>
      </w:r>
      <w:r>
        <w:br/>
      </w:r>
      <w:r w:rsidR="00B34C70">
        <w:t xml:space="preserve">0 wedstrijdcoördinatie </w:t>
      </w:r>
      <w:r w:rsidR="002A426C">
        <w:t>zaterdagochtend</w:t>
      </w:r>
      <w:r w:rsidR="00400845">
        <w:t xml:space="preserve"> </w:t>
      </w:r>
      <w:r w:rsidR="00B34C70">
        <w:t xml:space="preserve">(o.a. gastteams ontvangen, koffie zetten, </w:t>
      </w:r>
      <w:r w:rsidR="002A426C">
        <w:t>aanspreekpunt</w:t>
      </w:r>
      <w:r w:rsidR="00B34C70">
        <w:t xml:space="preserve"> op het sportveld)</w:t>
      </w:r>
      <w:r w:rsidR="00B34C70">
        <w:br/>
        <w:t>0 vlaggen</w:t>
      </w:r>
      <w:r w:rsidR="00400845">
        <w:t xml:space="preserve"> (vanaf O13)</w:t>
      </w:r>
      <w:r w:rsidR="00B34C70">
        <w:br/>
        <w:t>0 wedstrijd fluiten</w:t>
      </w:r>
      <w:r w:rsidR="00400845">
        <w:t xml:space="preserve"> (vanaf O13)</w:t>
      </w:r>
      <w:r w:rsidR="00400845">
        <w:br/>
        <w:t>0 helpen bij activiteiten (bijvoorbeeld: de seizoensafsluiting)</w:t>
      </w:r>
    </w:p>
    <w:p w:rsidR="00B34C70" w:rsidRDefault="00B34C70">
      <w:r>
        <w:t xml:space="preserve">Geen ervaring? Geen probleem, alles is te leren. We helpen je er graag bij. </w:t>
      </w:r>
    </w:p>
    <w:p w:rsidR="006362B8" w:rsidRPr="006362B8" w:rsidRDefault="006362B8">
      <w:r>
        <w:t xml:space="preserve">Vragen over wat vrijwilligerswerk bij SJO STEO inhoudt? Kijk dan op </w:t>
      </w:r>
      <w:hyperlink r:id="rId8" w:history="1">
        <w:r w:rsidR="00532FE7" w:rsidRPr="005F4B34">
          <w:rPr>
            <w:rStyle w:val="Hyperlink"/>
          </w:rPr>
          <w:t>www.sjosteo.com</w:t>
        </w:r>
      </w:hyperlink>
      <w:r>
        <w:t xml:space="preserve"> of neem contact op met: Nicole Bijen (Stedum) via M 06 19 22 48 94 of E </w:t>
      </w:r>
      <w:hyperlink r:id="rId9" w:history="1">
        <w:r w:rsidRPr="00EA22CC">
          <w:rPr>
            <w:rStyle w:val="Hyperlink"/>
          </w:rPr>
          <w:t>nalblas@hotmail.com</w:t>
        </w:r>
      </w:hyperlink>
      <w:r>
        <w:t xml:space="preserve"> of </w:t>
      </w:r>
      <w:proofErr w:type="spellStart"/>
      <w:r>
        <w:t>Henderikus</w:t>
      </w:r>
      <w:proofErr w:type="spellEnd"/>
      <w:r>
        <w:t xml:space="preserve"> Doorn (Ten Post) via M </w:t>
      </w:r>
      <w:r w:rsidRPr="006362B8">
        <w:t>06</w:t>
      </w:r>
      <w:r>
        <w:t xml:space="preserve"> </w:t>
      </w:r>
      <w:r w:rsidRPr="006362B8">
        <w:t>83</w:t>
      </w:r>
      <w:r>
        <w:t xml:space="preserve"> </w:t>
      </w:r>
      <w:r w:rsidRPr="006362B8">
        <w:t>33</w:t>
      </w:r>
      <w:r>
        <w:t xml:space="preserve"> </w:t>
      </w:r>
      <w:r w:rsidRPr="006362B8">
        <w:t>62</w:t>
      </w:r>
      <w:r>
        <w:t xml:space="preserve"> </w:t>
      </w:r>
      <w:r w:rsidRPr="006362B8">
        <w:t>32</w:t>
      </w:r>
      <w:r>
        <w:t xml:space="preserve">. </w:t>
      </w:r>
    </w:p>
    <w:p w:rsidR="006362B8" w:rsidRDefault="006362B8">
      <w:pPr>
        <w:rPr>
          <w:b/>
        </w:rPr>
      </w:pPr>
    </w:p>
    <w:p w:rsidR="006362B8" w:rsidRPr="006362B8" w:rsidRDefault="006362B8"/>
    <w:p w:rsidR="00C7482B" w:rsidRPr="00C7482B" w:rsidRDefault="00C7482B">
      <w:pPr>
        <w:rPr>
          <w:b/>
        </w:rPr>
      </w:pPr>
    </w:p>
    <w:sectPr w:rsidR="00C7482B" w:rsidRPr="00C748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413"/>
    <w:rsid w:val="00140B70"/>
    <w:rsid w:val="002A426C"/>
    <w:rsid w:val="00300413"/>
    <w:rsid w:val="003E7766"/>
    <w:rsid w:val="00400845"/>
    <w:rsid w:val="00532FE7"/>
    <w:rsid w:val="00592816"/>
    <w:rsid w:val="006362B8"/>
    <w:rsid w:val="00696A6B"/>
    <w:rsid w:val="008A0D3D"/>
    <w:rsid w:val="008F0207"/>
    <w:rsid w:val="00A26536"/>
    <w:rsid w:val="00B34C70"/>
    <w:rsid w:val="00C7482B"/>
    <w:rsid w:val="00D92B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07C67"/>
  <w15:docId w15:val="{E79AC395-522D-49BF-9647-D8FAA04B6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soaddress">
    <w:name w:val="msoaddress"/>
    <w:basedOn w:val="Standaard"/>
    <w:rsid w:val="00300413"/>
    <w:pPr>
      <w:spacing w:before="100" w:beforeAutospacing="1" w:line="273" w:lineRule="auto"/>
    </w:pPr>
    <w:rPr>
      <w:rFonts w:ascii="Tw Cen MT Condensed" w:eastAsia="Times New Roman" w:hAnsi="Tw Cen MT Condensed" w:cs="Times New Roman"/>
      <w:color w:val="000000"/>
      <w:kern w:val="28"/>
      <w:sz w:val="18"/>
      <w:szCs w:val="18"/>
      <w:lang w:eastAsia="nl-NL"/>
    </w:rPr>
  </w:style>
  <w:style w:type="character" w:customStyle="1" w:styleId="15">
    <w:name w:val="15"/>
    <w:basedOn w:val="Standaardalinea-lettertype"/>
    <w:rsid w:val="00300413"/>
    <w:rPr>
      <w:rFonts w:ascii="Calibri" w:hAnsi="Calibri" w:hint="default"/>
      <w:color w:val="0000FF"/>
      <w:u w:val="single"/>
    </w:rPr>
  </w:style>
  <w:style w:type="paragraph" w:styleId="Ballontekst">
    <w:name w:val="Balloon Text"/>
    <w:basedOn w:val="Standaard"/>
    <w:link w:val="BallontekstChar"/>
    <w:uiPriority w:val="99"/>
    <w:semiHidden/>
    <w:unhideWhenUsed/>
    <w:rsid w:val="0030041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00413"/>
    <w:rPr>
      <w:rFonts w:ascii="Tahoma" w:hAnsi="Tahoma" w:cs="Tahoma"/>
      <w:sz w:val="16"/>
      <w:szCs w:val="16"/>
    </w:rPr>
  </w:style>
  <w:style w:type="character" w:styleId="Hyperlink">
    <w:name w:val="Hyperlink"/>
    <w:basedOn w:val="Standaardalinea-lettertype"/>
    <w:uiPriority w:val="99"/>
    <w:unhideWhenUsed/>
    <w:rsid w:val="00140B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678040">
      <w:bodyDiv w:val="1"/>
      <w:marLeft w:val="0"/>
      <w:marRight w:val="0"/>
      <w:marTop w:val="0"/>
      <w:marBottom w:val="0"/>
      <w:divBdr>
        <w:top w:val="none" w:sz="0" w:space="0" w:color="auto"/>
        <w:left w:val="none" w:sz="0" w:space="0" w:color="auto"/>
        <w:bottom w:val="none" w:sz="0" w:space="0" w:color="auto"/>
        <w:right w:val="none" w:sz="0" w:space="0" w:color="auto"/>
      </w:divBdr>
    </w:div>
    <w:div w:id="201800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josteo.com" TargetMode="External"/><Relationship Id="rId3" Type="http://schemas.openxmlformats.org/officeDocument/2006/relationships/webSettings" Target="webSettings.xml"/><Relationship Id="rId7" Type="http://schemas.openxmlformats.org/officeDocument/2006/relationships/hyperlink" Target="mailto:jeugdvoetbal@svteo.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lblas@hotmail.com" TargetMode="External"/><Relationship Id="rId11" Type="http://schemas.openxmlformats.org/officeDocument/2006/relationships/theme" Target="theme/theme1.xml"/><Relationship Id="rId5" Type="http://schemas.openxmlformats.org/officeDocument/2006/relationships/hyperlink" Target="http://www.sjosteo.com"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nalbla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4405B5CD</Template>
  <TotalTime>1</TotalTime>
  <Pages>2</Pages>
  <Words>476</Words>
  <Characters>2620</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University of Groningen</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de Vries</dc:creator>
  <cp:lastModifiedBy>Nicole Bijen</cp:lastModifiedBy>
  <cp:revision>2</cp:revision>
  <dcterms:created xsi:type="dcterms:W3CDTF">2018-10-22T19:21:00Z</dcterms:created>
  <dcterms:modified xsi:type="dcterms:W3CDTF">2018-10-22T19:21:00Z</dcterms:modified>
</cp:coreProperties>
</file>